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F7" w:rsidRDefault="00760FA7" w:rsidP="00760FA7">
      <w:pPr>
        <w:shd w:val="clear" w:color="auto" w:fill="000000"/>
        <w:spacing w:line="52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京都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留学生</w:t>
            </w:r>
          </w:rubyBase>
        </w:ruby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760FA7">
      <w:pPr>
        <w:shd w:val="clear" w:color="auto" w:fill="000000"/>
        <w:spacing w:line="2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/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30"/>
        <w:gridCol w:w="983"/>
        <w:gridCol w:w="1299"/>
        <w:gridCol w:w="274"/>
        <w:gridCol w:w="1281"/>
        <w:gridCol w:w="1466"/>
        <w:gridCol w:w="85"/>
        <w:gridCol w:w="1877"/>
      </w:tblGrid>
      <w:tr w:rsidR="006A57A8" w:rsidRPr="007529D9" w:rsidTr="00870857">
        <w:trPr>
          <w:cantSplit/>
          <w:trHeight w:val="425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A8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A57A8" w:rsidRPr="007529D9" w:rsidRDefault="006A57A8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せいねん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がっぴ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月日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7A8"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D875C2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ｼﾞｪﾝﾀﾞｰ </w:t>
            </w:r>
            <w:r w:rsidRPr="007529D9">
              <w:rPr>
                <w:sz w:val="20"/>
                <w:szCs w:val="20"/>
              </w:rPr>
              <w:t>Gender</w:t>
            </w:r>
          </w:p>
        </w:tc>
      </w:tr>
      <w:tr w:rsidR="006A57A8" w:rsidRPr="007529D9" w:rsidTr="00870857">
        <w:trPr>
          <w:cantSplit/>
          <w:trHeight w:val="4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7529D9" w:rsidRDefault="006A57A8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ind w:firstLineChars="400" w:firstLine="8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  <w:r w:rsidR="006A57A8" w:rsidRPr="007529D9">
              <w:rPr>
                <w:sz w:val="20"/>
                <w:szCs w:val="20"/>
              </w:rPr>
              <w:t>( Year/ month/ day)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A737B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7B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</w:p>
          <w:p w:rsidR="004A737B" w:rsidRPr="007529D9" w:rsidRDefault="00BD34FC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Native c</w:t>
            </w:r>
            <w:r>
              <w:rPr>
                <w:sz w:val="20"/>
                <w:szCs w:val="20"/>
              </w:rPr>
              <w:t xml:space="preserve">ountry 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egion</w:t>
            </w:r>
          </w:p>
        </w:tc>
        <w:tc>
          <w:tcPr>
            <w:tcW w:w="7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8C" w:rsidRPr="007529D9" w:rsidRDefault="00870857" w:rsidP="00760FA7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あなたの</w:t>
            </w:r>
            <w:r w:rsidR="006B3675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B367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しゅっしん</w:t>
                  </w:r>
                </w:rt>
                <w:rubyBase>
                  <w:r w:rsidR="006B3675">
                    <w:rPr>
                      <w:rFonts w:ascii="ＭＳ 明朝" w:hAnsi="ＭＳ 明朝"/>
                      <w:sz w:val="20"/>
                      <w:szCs w:val="20"/>
                    </w:rPr>
                    <w:t>出身</w:t>
                  </w:r>
                </w:rubyBase>
              </w:ruby>
            </w:r>
            <w:r w:rsidR="006B3675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B367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こく</w:t>
                  </w:r>
                </w:rt>
                <w:rubyBase>
                  <w:r w:rsidR="006B3675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 w:rsidR="006B367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6B3675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B367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ちいき</w:t>
                  </w:r>
                </w:rt>
                <w:rubyBase>
                  <w:r w:rsidR="006B3675">
                    <w:rPr>
                      <w:rFonts w:ascii="ＭＳ 明朝" w:hAnsi="ＭＳ 明朝"/>
                      <w:sz w:val="20"/>
                      <w:szCs w:val="20"/>
                    </w:rPr>
                    <w:t>地域</w:t>
                  </w:r>
                </w:rubyBase>
              </w:ruby>
            </w:r>
            <w:r w:rsidR="00FE4E8C" w:rsidRPr="007529D9">
              <w:rPr>
                <w:rFonts w:ascii="ＭＳ 明朝" w:hAnsi="ＭＳ 明朝" w:hint="eastAsia"/>
                <w:sz w:val="20"/>
                <w:szCs w:val="20"/>
              </w:rPr>
              <w:t>に㋹をしてください。</w:t>
            </w:r>
            <w:r w:rsidR="00BD34FC" w:rsidRPr="00760FA7">
              <w:rPr>
                <w:sz w:val="20"/>
                <w:szCs w:val="20"/>
              </w:rPr>
              <w:t xml:space="preserve">Please mark </w:t>
            </w:r>
            <w:r w:rsidR="00BD34FC">
              <w:rPr>
                <w:rFonts w:hint="eastAsia"/>
                <w:sz w:val="20"/>
                <w:szCs w:val="20"/>
              </w:rPr>
              <w:t>where you are from</w:t>
            </w:r>
            <w:r w:rsidR="00BD34FC" w:rsidRPr="00760FA7">
              <w:rPr>
                <w:sz w:val="20"/>
                <w:szCs w:val="20"/>
              </w:rPr>
              <w:t>.</w:t>
            </w:r>
          </w:p>
          <w:p w:rsidR="00FE4E8C" w:rsidRPr="007529D9" w:rsidRDefault="00FE4E8C" w:rsidP="00870857">
            <w:pPr>
              <w:spacing w:line="320" w:lineRule="exact"/>
              <w:ind w:firstLineChars="250" w:firstLine="500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257B17">
              <w:rPr>
                <w:rFonts w:ascii="ＭＳ 明朝" w:hAnsi="ＭＳ 明朝" w:hint="eastAsia"/>
                <w:sz w:val="20"/>
                <w:szCs w:val="20"/>
              </w:rPr>
              <w:t>インドネシア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760FA7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F541DF">
              <w:rPr>
                <w:rFonts w:ascii="ＭＳ 明朝" w:hAnsi="ＭＳ 明朝" w:hint="eastAsia"/>
                <w:sz w:val="20"/>
                <w:szCs w:val="20"/>
              </w:rPr>
              <w:t>そのた</w:t>
            </w:r>
          </w:p>
          <w:p w:rsidR="00F541DF" w:rsidRPr="00F541DF" w:rsidRDefault="00FE4E8C" w:rsidP="002C0872">
            <w:pPr>
              <w:spacing w:line="300" w:lineRule="exact"/>
              <w:rPr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57B1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57B17" w:rsidRPr="00257B17">
              <w:rPr>
                <w:rFonts w:ascii="Century" w:hAnsi="Century"/>
                <w:sz w:val="20"/>
                <w:szCs w:val="20"/>
              </w:rPr>
              <w:t>Indonesia</w:t>
            </w:r>
            <w:r w:rsidR="00760FA7" w:rsidRPr="00257B17">
              <w:rPr>
                <w:rFonts w:ascii="Century" w:hAnsi="Century"/>
                <w:sz w:val="20"/>
                <w:szCs w:val="20"/>
              </w:rPr>
              <w:t xml:space="preserve"> </w:t>
            </w:r>
            <w:r w:rsidR="00760FA7">
              <w:rPr>
                <w:rFonts w:hint="eastAsia"/>
                <w:sz w:val="20"/>
                <w:szCs w:val="20"/>
              </w:rPr>
              <w:t xml:space="preserve">                </w:t>
            </w:r>
            <w:r w:rsidR="00257B17">
              <w:rPr>
                <w:sz w:val="20"/>
                <w:szCs w:val="20"/>
              </w:rPr>
              <w:t xml:space="preserve">   </w:t>
            </w:r>
            <w:r w:rsidR="00760FA7">
              <w:rPr>
                <w:rFonts w:hint="eastAsia"/>
                <w:sz w:val="20"/>
                <w:szCs w:val="20"/>
              </w:rPr>
              <w:t xml:space="preserve"> </w:t>
            </w:r>
            <w:r w:rsidR="00F541DF">
              <w:rPr>
                <w:sz w:val="20"/>
                <w:szCs w:val="20"/>
              </w:rPr>
              <w:t>Other country (                 )</w:t>
            </w:r>
          </w:p>
        </w:tc>
      </w:tr>
      <w:tr w:rsidR="00D875C2" w:rsidRPr="007529D9" w:rsidTr="0049188E">
        <w:trPr>
          <w:cantSplit/>
          <w:trHeight w:val="342"/>
          <w:jc w:val="center"/>
        </w:trPr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709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49188E">
        <w:trPr>
          <w:cantSplit/>
          <w:trHeight w:val="334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がくねん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学年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Grade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87085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49188E">
        <w:trPr>
          <w:cantSplit/>
          <w:trHeight w:val="587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C402B7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A016FD" w:rsidP="0087085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 w:rsidR="00C402B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C402B7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 w:rsidR="00C402B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C402B7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402B7" w:rsidRPr="007529D9" w:rsidRDefault="00C402B7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870857">
            <w:pPr>
              <w:spacing w:line="3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A737B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870857">
            <w:pPr>
              <w:spacing w:line="320" w:lineRule="exact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C402B7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C402B7">
                    <w:rPr>
                      <w:rFonts w:hAnsi="ＭＳ 明朝"/>
                    </w:rPr>
                    <w:t>伝</w:t>
                  </w:r>
                </w:rubyBase>
              </w:ruby>
            </w:r>
            <w:r w:rsidR="00C402B7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760FA7">
            <w:pPr>
              <w:spacing w:line="220" w:lineRule="exact"/>
              <w:jc w:val="center"/>
              <w:rPr>
                <w:rFonts w:ascii="ＭＳ 明朝" w:hAnsi="ＭＳ 明朝" w:hint="eastAsia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0A2550" w:rsidRPr="006F6DF9">
              <w:rPr>
                <w:rFonts w:hint="eastAsia"/>
                <w:sz w:val="18"/>
                <w:szCs w:val="18"/>
              </w:rPr>
              <w:t xml:space="preserve"> in your country</w:t>
            </w:r>
            <w:r w:rsidR="00FA79EB">
              <w:rPr>
                <w:sz w:val="18"/>
                <w:szCs w:val="18"/>
              </w:rPr>
              <w:t xml:space="preserve"> and region.</w:t>
            </w:r>
            <w:bookmarkStart w:id="0" w:name="_GoBack"/>
            <w:bookmarkEnd w:id="0"/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49188E" w:rsidRDefault="0049188E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B55C0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870857">
            <w:pPr>
              <w:spacing w:line="320" w:lineRule="exact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Pr="00DC17BA">
              <w:rPr>
                <w:rFonts w:ascii="ＭＳ 明朝" w:hAnsi="ＭＳ 明朝" w:hint="eastAsia"/>
                <w:szCs w:val="21"/>
              </w:rPr>
              <w:t>㋹</w:t>
            </w:r>
            <w:r w:rsidRPr="00DC17BA">
              <w:rPr>
                <w:rFonts w:hint="eastAsia"/>
              </w:rPr>
              <w:t>をしてください。</w:t>
            </w:r>
          </w:p>
          <w:p w:rsidR="00B55C08" w:rsidRDefault="00B55C08" w:rsidP="00760FA7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>
              <w:rPr>
                <w:rFonts w:hint="eastAsia"/>
              </w:rPr>
              <w:t>mark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tr w:rsidR="00B55C08" w:rsidRPr="00DC17BA" w:rsidTr="0049188E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Tuesday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Wednesday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Thursday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Friday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Saturday</w:t>
            </w:r>
          </w:p>
        </w:tc>
      </w:tr>
      <w:tr w:rsidR="00B55C08" w:rsidRPr="00DC17BA" w:rsidTr="0049188E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49188E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</w:tbl>
    <w:p w:rsidR="00FF583B" w:rsidRPr="00DC17BA" w:rsidRDefault="00FF583B" w:rsidP="00C402B7">
      <w:pPr>
        <w:spacing w:line="40" w:lineRule="exact"/>
      </w:pPr>
    </w:p>
    <w:sectPr w:rsidR="00FF583B" w:rsidRPr="00DC17BA" w:rsidSect="00760FA7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8B" w:rsidRDefault="00B74A8B" w:rsidP="007877F7">
      <w:r>
        <w:separator/>
      </w:r>
    </w:p>
  </w:endnote>
  <w:endnote w:type="continuationSeparator" w:id="0">
    <w:p w:rsidR="00B74A8B" w:rsidRDefault="00B74A8B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8B" w:rsidRDefault="00B74A8B" w:rsidP="007877F7">
      <w:r>
        <w:separator/>
      </w:r>
    </w:p>
  </w:footnote>
  <w:footnote w:type="continuationSeparator" w:id="0">
    <w:p w:rsidR="00B74A8B" w:rsidRDefault="00B74A8B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9"/>
    <w:rsid w:val="00010CF4"/>
    <w:rsid w:val="000A2550"/>
    <w:rsid w:val="000C0FDA"/>
    <w:rsid w:val="001A0B8E"/>
    <w:rsid w:val="001C7629"/>
    <w:rsid w:val="00212D22"/>
    <w:rsid w:val="00247B17"/>
    <w:rsid w:val="00257B17"/>
    <w:rsid w:val="002C0872"/>
    <w:rsid w:val="002F5F56"/>
    <w:rsid w:val="00316044"/>
    <w:rsid w:val="003640C8"/>
    <w:rsid w:val="00380632"/>
    <w:rsid w:val="00384A55"/>
    <w:rsid w:val="00452001"/>
    <w:rsid w:val="0049188E"/>
    <w:rsid w:val="00497A2A"/>
    <w:rsid w:val="004A3819"/>
    <w:rsid w:val="004A737B"/>
    <w:rsid w:val="004C3D91"/>
    <w:rsid w:val="004C7AD5"/>
    <w:rsid w:val="0054462F"/>
    <w:rsid w:val="006A57A8"/>
    <w:rsid w:val="006B3675"/>
    <w:rsid w:val="006D0E59"/>
    <w:rsid w:val="006D61CA"/>
    <w:rsid w:val="006F6DF9"/>
    <w:rsid w:val="00725034"/>
    <w:rsid w:val="00734970"/>
    <w:rsid w:val="007529D9"/>
    <w:rsid w:val="00760FA7"/>
    <w:rsid w:val="007877F7"/>
    <w:rsid w:val="007F7725"/>
    <w:rsid w:val="00870857"/>
    <w:rsid w:val="00910E7A"/>
    <w:rsid w:val="00A016FD"/>
    <w:rsid w:val="00B25D74"/>
    <w:rsid w:val="00B55C08"/>
    <w:rsid w:val="00B649BD"/>
    <w:rsid w:val="00B74A8B"/>
    <w:rsid w:val="00B91E8C"/>
    <w:rsid w:val="00BD34FC"/>
    <w:rsid w:val="00C402B7"/>
    <w:rsid w:val="00CE7686"/>
    <w:rsid w:val="00D42827"/>
    <w:rsid w:val="00D875C2"/>
    <w:rsid w:val="00D93AC3"/>
    <w:rsid w:val="00DC17BA"/>
    <w:rsid w:val="00E5204E"/>
    <w:rsid w:val="00F541DF"/>
    <w:rsid w:val="00F5727D"/>
    <w:rsid w:val="00F65761"/>
    <w:rsid w:val="00F9357E"/>
    <w:rsid w:val="00FA79EB"/>
    <w:rsid w:val="00FC63D2"/>
    <w:rsid w:val="00FE4E8C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125796"/>
  <w15:docId w15:val="{1C494E9C-B5AA-43D1-A9F9-7685F6D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EA0A-C2A1-4C7B-B8F1-D68701CB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35E7B37F</Template>
  <TotalTime>9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安井 真琴</cp:lastModifiedBy>
  <cp:revision>3</cp:revision>
  <cp:lastPrinted>2020-06-03T07:08:00Z</cp:lastPrinted>
  <dcterms:created xsi:type="dcterms:W3CDTF">2020-06-03T07:07:00Z</dcterms:created>
  <dcterms:modified xsi:type="dcterms:W3CDTF">2020-06-03T07:16:00Z</dcterms:modified>
</cp:coreProperties>
</file>